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DC" w:rsidRDefault="001B0BDC" w:rsidP="008A0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:rsidR="001B0BDC" w:rsidRDefault="001B0BDC" w:rsidP="008A0E29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в распоряжении котором находятся сведения: </w:t>
      </w:r>
      <w:r w:rsidRPr="00036ECF">
        <w:rPr>
          <w:rFonts w:ascii="Times New Roman" w:hAnsi="Times New Roman" w:cs="Times New Roman"/>
          <w:sz w:val="24"/>
          <w:szCs w:val="24"/>
        </w:rPr>
        <w:t>Администрация Чаинского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0BDC" w:rsidRDefault="001B0BDC" w:rsidP="008A0E29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формирования файла с пространственными данными: </w:t>
      </w:r>
      <w:r w:rsidRPr="00036ECF">
        <w:rPr>
          <w:rFonts w:ascii="Times New Roman" w:hAnsi="Times New Roman" w:cs="Times New Roman"/>
          <w:sz w:val="24"/>
          <w:szCs w:val="24"/>
        </w:rPr>
        <w:t>19.05.2017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7C3F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0BDC" w:rsidRPr="00FB38E4" w:rsidRDefault="001B0BDC" w:rsidP="00FB38E4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38E4">
        <w:rPr>
          <w:rFonts w:ascii="Times New Roman" w:hAnsi="Times New Roman" w:cs="Times New Roman"/>
          <w:sz w:val="24"/>
          <w:szCs w:val="24"/>
        </w:rPr>
        <w:t>Наименование категории сведений: Сведения о местах нахождения органов, специально уполномоченных на решение задач в области защиты населения ти территорий Российской Федерации от чрезвычайных ситуаций (наименование, режим работы)</w:t>
      </w:r>
    </w:p>
    <w:sectPr w:rsidR="001B0BDC" w:rsidRPr="00FB38E4" w:rsidSect="006C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E052F"/>
    <w:multiLevelType w:val="hybridMultilevel"/>
    <w:tmpl w:val="B372A20A"/>
    <w:lvl w:ilvl="0" w:tplc="D7BC00B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0FD"/>
    <w:rsid w:val="00036ECF"/>
    <w:rsid w:val="001B0BDC"/>
    <w:rsid w:val="006C166A"/>
    <w:rsid w:val="007C3F43"/>
    <w:rsid w:val="008A0E29"/>
    <w:rsid w:val="0094280B"/>
    <w:rsid w:val="009544AC"/>
    <w:rsid w:val="009B0149"/>
    <w:rsid w:val="00BE20FD"/>
    <w:rsid w:val="00C528D8"/>
    <w:rsid w:val="00DC287D"/>
    <w:rsid w:val="00F05CEC"/>
    <w:rsid w:val="00FB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2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0E2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65</Words>
  <Characters>375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zom</cp:lastModifiedBy>
  <cp:revision>5</cp:revision>
  <dcterms:created xsi:type="dcterms:W3CDTF">2017-06-14T04:11:00Z</dcterms:created>
  <dcterms:modified xsi:type="dcterms:W3CDTF">2017-09-19T08:34:00Z</dcterms:modified>
</cp:coreProperties>
</file>