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1E" w:rsidRDefault="0065541E" w:rsidP="00EE4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65541E" w:rsidRDefault="0065541E" w:rsidP="00EE45F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</w:t>
      </w:r>
      <w:r w:rsidRPr="00036EC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41E" w:rsidRDefault="0065541E" w:rsidP="00EE45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Pr="00036ECF">
        <w:rPr>
          <w:rFonts w:ascii="Times New Roman" w:hAnsi="Times New Roman" w:cs="Times New Roman"/>
          <w:sz w:val="24"/>
          <w:szCs w:val="24"/>
        </w:rPr>
        <w:t>19.05.2017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41E" w:rsidRPr="00B607CA" w:rsidRDefault="0065541E" w:rsidP="00B607C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7CA"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нахождения аварийно-спасательных служб и аварийно спасательных формирований (наименование, режим работы)</w:t>
      </w:r>
    </w:p>
    <w:sectPr w:rsidR="0065541E" w:rsidRPr="00B607CA" w:rsidSect="00C5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52F"/>
    <w:multiLevelType w:val="hybridMultilevel"/>
    <w:tmpl w:val="B372A20A"/>
    <w:lvl w:ilvl="0" w:tplc="D7BC00B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32B"/>
    <w:rsid w:val="00036ECF"/>
    <w:rsid w:val="002408A4"/>
    <w:rsid w:val="0065541E"/>
    <w:rsid w:val="007C3F43"/>
    <w:rsid w:val="008368D4"/>
    <w:rsid w:val="0097132B"/>
    <w:rsid w:val="00B607CA"/>
    <w:rsid w:val="00C5110F"/>
    <w:rsid w:val="00EE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45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54</Words>
  <Characters>312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zom</cp:lastModifiedBy>
  <cp:revision>4</cp:revision>
  <dcterms:created xsi:type="dcterms:W3CDTF">2017-06-14T04:16:00Z</dcterms:created>
  <dcterms:modified xsi:type="dcterms:W3CDTF">2017-09-19T08:33:00Z</dcterms:modified>
</cp:coreProperties>
</file>