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F7" w:rsidRDefault="00F074F7" w:rsidP="00F512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:rsidR="00F074F7" w:rsidRDefault="00F074F7" w:rsidP="00F512D8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в распоряжении котором находятся сведения: </w:t>
      </w:r>
      <w:r w:rsidRPr="00036ECF">
        <w:rPr>
          <w:rFonts w:ascii="Times New Roman" w:hAnsi="Times New Roman" w:cs="Times New Roman"/>
          <w:sz w:val="24"/>
          <w:szCs w:val="24"/>
        </w:rPr>
        <w:t>Администрация Чаинского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74F7" w:rsidRDefault="00F074F7" w:rsidP="00F512D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формирования файла с пространственными данными: </w:t>
      </w:r>
      <w:r w:rsidRPr="00036ECF">
        <w:rPr>
          <w:rFonts w:ascii="Times New Roman" w:hAnsi="Times New Roman" w:cs="Times New Roman"/>
          <w:sz w:val="24"/>
          <w:szCs w:val="24"/>
        </w:rPr>
        <w:t>19.05.2017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7C3F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74F7" w:rsidRPr="00F512D8" w:rsidRDefault="00F074F7" w:rsidP="00F512D8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12D8">
        <w:rPr>
          <w:rFonts w:ascii="Times New Roman" w:hAnsi="Times New Roman" w:cs="Times New Roman"/>
          <w:sz w:val="24"/>
          <w:szCs w:val="24"/>
        </w:rPr>
        <w:t>Наименование категории сведений: Сведения о местах организации и проведения ярмарок, организаторами которых являются органы местного самоуправления (наименование ярмарки, тип, периодичность, реквизиты правового акта об организации ярмарки, режим работы)</w:t>
      </w:r>
      <w:bookmarkStart w:id="0" w:name="_GoBack"/>
      <w:bookmarkEnd w:id="0"/>
    </w:p>
    <w:sectPr w:rsidR="00F074F7" w:rsidRPr="00F512D8" w:rsidSect="009C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E052F"/>
    <w:multiLevelType w:val="hybridMultilevel"/>
    <w:tmpl w:val="B372A20A"/>
    <w:lvl w:ilvl="0" w:tplc="D7BC00B8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699"/>
    <w:rsid w:val="00036ECF"/>
    <w:rsid w:val="003835E7"/>
    <w:rsid w:val="00555876"/>
    <w:rsid w:val="007C3F43"/>
    <w:rsid w:val="009C27E4"/>
    <w:rsid w:val="00D26699"/>
    <w:rsid w:val="00D42EB7"/>
    <w:rsid w:val="00F074F7"/>
    <w:rsid w:val="00F512D8"/>
    <w:rsid w:val="00F5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D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12D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69</Words>
  <Characters>395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zom</cp:lastModifiedBy>
  <cp:revision>5</cp:revision>
  <dcterms:created xsi:type="dcterms:W3CDTF">2017-06-14T04:14:00Z</dcterms:created>
  <dcterms:modified xsi:type="dcterms:W3CDTF">2017-09-19T08:29:00Z</dcterms:modified>
</cp:coreProperties>
</file>