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38" w:rsidRDefault="00AB3838" w:rsidP="001114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часть файла</w:t>
      </w:r>
    </w:p>
    <w:p w:rsidR="00AB3838" w:rsidRDefault="00AB3838" w:rsidP="001114AF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органа местного самоуправления, в распоряжении котором находятся сведения: </w:t>
      </w:r>
      <w:r w:rsidRPr="00036ECF">
        <w:rPr>
          <w:rFonts w:ascii="Times New Roman" w:hAnsi="Times New Roman" w:cs="Times New Roman"/>
          <w:sz w:val="24"/>
          <w:szCs w:val="24"/>
        </w:rPr>
        <w:t>Администрация Чаинского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3838" w:rsidRDefault="00AB3838" w:rsidP="001114AF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формирования файла с пространственными данными: </w:t>
      </w:r>
      <w:r w:rsidRPr="00036ECF">
        <w:rPr>
          <w:rFonts w:ascii="Times New Roman" w:hAnsi="Times New Roman" w:cs="Times New Roman"/>
          <w:sz w:val="24"/>
          <w:szCs w:val="24"/>
        </w:rPr>
        <w:t>19.05.2017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7C3F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3838" w:rsidRDefault="00AB3838" w:rsidP="001114AF">
      <w:pPr>
        <w:pStyle w:val="ListParagraph"/>
        <w:numPr>
          <w:ilvl w:val="0"/>
          <w:numId w:val="1"/>
        </w:numPr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категории сведений: </w:t>
      </w:r>
      <w:r w:rsidRPr="001114AF">
        <w:rPr>
          <w:rFonts w:ascii="Times New Roman" w:hAnsi="Times New Roman" w:cs="Times New Roman"/>
          <w:sz w:val="24"/>
          <w:szCs w:val="24"/>
        </w:rPr>
        <w:t>Сведения о местах санкционированного разм</w:t>
      </w:r>
      <w:r>
        <w:rPr>
          <w:rFonts w:ascii="Times New Roman" w:hAnsi="Times New Roman" w:cs="Times New Roman"/>
          <w:sz w:val="24"/>
          <w:szCs w:val="24"/>
        </w:rPr>
        <w:t>ещения твердых коммуна</w:t>
      </w:r>
      <w:r w:rsidRPr="001114AF">
        <w:rPr>
          <w:rFonts w:ascii="Times New Roman" w:hAnsi="Times New Roman" w:cs="Times New Roman"/>
          <w:sz w:val="24"/>
          <w:szCs w:val="24"/>
        </w:rPr>
        <w:t>льных отходов, полигонов бытовых отходов</w:t>
      </w:r>
      <w:r>
        <w:rPr>
          <w:rFonts w:ascii="Times New Roman" w:hAnsi="Times New Roman" w:cs="Times New Roman"/>
          <w:sz w:val="24"/>
          <w:szCs w:val="24"/>
        </w:rPr>
        <w:t xml:space="preserve"> (вид отходов).</w:t>
      </w:r>
    </w:p>
    <w:p w:rsidR="00AB3838" w:rsidRDefault="00AB3838">
      <w:bookmarkStart w:id="0" w:name="_GoBack"/>
      <w:bookmarkEnd w:id="0"/>
    </w:p>
    <w:sectPr w:rsidR="00AB3838" w:rsidSect="00FE6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E052F"/>
    <w:multiLevelType w:val="hybridMultilevel"/>
    <w:tmpl w:val="B372A20A"/>
    <w:lvl w:ilvl="0" w:tplc="D7BC00B8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05D"/>
    <w:rsid w:val="00036ECF"/>
    <w:rsid w:val="001114AF"/>
    <w:rsid w:val="0027460A"/>
    <w:rsid w:val="00310EAB"/>
    <w:rsid w:val="007C3F43"/>
    <w:rsid w:val="00AB3838"/>
    <w:rsid w:val="00DE605D"/>
    <w:rsid w:val="00F0468E"/>
    <w:rsid w:val="00FE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4A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14A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14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54</Words>
  <Characters>309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imush4</dc:creator>
  <cp:keywords/>
  <dc:description/>
  <cp:lastModifiedBy>zom</cp:lastModifiedBy>
  <cp:revision>4</cp:revision>
  <dcterms:created xsi:type="dcterms:W3CDTF">2017-06-14T04:13:00Z</dcterms:created>
  <dcterms:modified xsi:type="dcterms:W3CDTF">2017-09-19T08:27:00Z</dcterms:modified>
</cp:coreProperties>
</file>