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13" w:rsidRDefault="00BB6513" w:rsidP="00F261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BB6513" w:rsidRDefault="00BB6513" w:rsidP="00F261F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513" w:rsidRDefault="00BB6513" w:rsidP="00F261F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513" w:rsidRDefault="00BB6513" w:rsidP="00F261F2">
      <w:pPr>
        <w:pStyle w:val="ListParagraph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категории сведений: </w:t>
      </w:r>
      <w:r w:rsidRPr="00F261F2">
        <w:rPr>
          <w:rFonts w:ascii="Times New Roman" w:hAnsi="Times New Roman" w:cs="Times New Roman"/>
          <w:sz w:val="24"/>
          <w:szCs w:val="24"/>
        </w:rPr>
        <w:t>Сведения о местах нахождения остановочных пунктов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(наименование, вид транспорта, номер маршрута).</w:t>
      </w:r>
      <w:bookmarkStart w:id="0" w:name="_GoBack"/>
      <w:bookmarkEnd w:id="0"/>
    </w:p>
    <w:p w:rsidR="00BB6513" w:rsidRDefault="00BB6513"/>
    <w:sectPr w:rsidR="00BB6513" w:rsidSect="009F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AD3"/>
    <w:rsid w:val="00036ECF"/>
    <w:rsid w:val="001E76E5"/>
    <w:rsid w:val="00616AD3"/>
    <w:rsid w:val="007C3F43"/>
    <w:rsid w:val="009F1479"/>
    <w:rsid w:val="00BB6513"/>
    <w:rsid w:val="00E8621D"/>
    <w:rsid w:val="00EF6F4C"/>
    <w:rsid w:val="00F2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61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4</cp:revision>
  <dcterms:created xsi:type="dcterms:W3CDTF">2017-06-14T04:10:00Z</dcterms:created>
  <dcterms:modified xsi:type="dcterms:W3CDTF">2017-09-19T08:14:00Z</dcterms:modified>
</cp:coreProperties>
</file>