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62" w:rsidRDefault="00287562" w:rsidP="00C24A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287562" w:rsidRDefault="00287562" w:rsidP="00C24A48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в распоряжении котором находятся сведения: </w:t>
      </w:r>
      <w:r w:rsidRPr="00036ECF">
        <w:rPr>
          <w:rFonts w:ascii="Times New Roman" w:hAnsi="Times New Roman" w:cs="Times New Roman"/>
          <w:sz w:val="24"/>
          <w:szCs w:val="24"/>
        </w:rPr>
        <w:t>Администрация Чаинского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562" w:rsidRDefault="00287562" w:rsidP="00C24A4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Pr="00036ECF">
        <w:rPr>
          <w:rFonts w:ascii="Times New Roman" w:hAnsi="Times New Roman" w:cs="Times New Roman"/>
          <w:sz w:val="24"/>
          <w:szCs w:val="24"/>
        </w:rPr>
        <w:t>19.05.2017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C3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562" w:rsidRDefault="00287562" w:rsidP="00C24A48">
      <w:pPr>
        <w:pStyle w:val="ListParagraph"/>
        <w:numPr>
          <w:ilvl w:val="0"/>
          <w:numId w:val="1"/>
        </w:numPr>
        <w:ind w:left="284" w:hanging="284"/>
        <w:jc w:val="both"/>
      </w:pPr>
      <w:r w:rsidRPr="00C24A48">
        <w:rPr>
          <w:rFonts w:ascii="Times New Roman" w:hAnsi="Times New Roman" w:cs="Times New Roman"/>
          <w:sz w:val="24"/>
          <w:szCs w:val="24"/>
        </w:rPr>
        <w:t xml:space="preserve">Наименование категории сведений: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24A48">
        <w:rPr>
          <w:rFonts w:ascii="Times New Roman" w:hAnsi="Times New Roman" w:cs="Times New Roman"/>
          <w:sz w:val="24"/>
          <w:szCs w:val="24"/>
        </w:rPr>
        <w:t>ведения о местах нахождения 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(наименование, режим работы).</w:t>
      </w:r>
      <w:bookmarkStart w:id="0" w:name="_GoBack"/>
      <w:bookmarkEnd w:id="0"/>
    </w:p>
    <w:sectPr w:rsidR="00287562" w:rsidSect="0016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52F"/>
    <w:multiLevelType w:val="hybridMultilevel"/>
    <w:tmpl w:val="B372A20A"/>
    <w:lvl w:ilvl="0" w:tplc="D7BC00B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C5C"/>
    <w:rsid w:val="00036ECF"/>
    <w:rsid w:val="00160339"/>
    <w:rsid w:val="00287562"/>
    <w:rsid w:val="00784698"/>
    <w:rsid w:val="007C3F43"/>
    <w:rsid w:val="009C6107"/>
    <w:rsid w:val="00A57C5C"/>
    <w:rsid w:val="00C24A48"/>
    <w:rsid w:val="00FD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4A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70</Words>
  <Characters>400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zom</cp:lastModifiedBy>
  <cp:revision>4</cp:revision>
  <dcterms:created xsi:type="dcterms:W3CDTF">2017-06-14T04:07:00Z</dcterms:created>
  <dcterms:modified xsi:type="dcterms:W3CDTF">2017-09-19T08:12:00Z</dcterms:modified>
</cp:coreProperties>
</file>