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31" w:rsidRDefault="00412F31" w:rsidP="002751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412F31" w:rsidRDefault="00412F31" w:rsidP="002751B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в распоряжении котором находятся сведения</w:t>
      </w:r>
      <w:r w:rsidRPr="007C3F43">
        <w:rPr>
          <w:rFonts w:ascii="Times New Roman" w:hAnsi="Times New Roman" w:cs="Times New Roman"/>
          <w:sz w:val="24"/>
          <w:szCs w:val="24"/>
        </w:rPr>
        <w:t>:</w:t>
      </w:r>
      <w:r w:rsidRPr="00036ECF">
        <w:t xml:space="preserve"> </w:t>
      </w:r>
      <w:r w:rsidRPr="00036ECF">
        <w:rPr>
          <w:rFonts w:ascii="Times New Roman" w:hAnsi="Times New Roman" w:cs="Times New Roman"/>
          <w:sz w:val="24"/>
          <w:szCs w:val="24"/>
        </w:rPr>
        <w:t>Администрация Чаинского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F31" w:rsidRDefault="00412F31" w:rsidP="002751B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файла с пространственными данными: </w:t>
      </w:r>
      <w:r w:rsidRPr="00036ECF">
        <w:rPr>
          <w:rFonts w:ascii="Times New Roman" w:hAnsi="Times New Roman" w:cs="Times New Roman"/>
          <w:sz w:val="24"/>
          <w:szCs w:val="24"/>
        </w:rPr>
        <w:t>19.05.2017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C3F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F31" w:rsidRDefault="00412F31" w:rsidP="002751B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категории сведений: </w:t>
      </w:r>
      <w:r w:rsidRPr="002751B7">
        <w:rPr>
          <w:rFonts w:ascii="Times New Roman" w:hAnsi="Times New Roman" w:cs="Times New Roman"/>
          <w:sz w:val="24"/>
          <w:szCs w:val="24"/>
        </w:rPr>
        <w:t>Сведения о местах нахождения объектов, в отношении которых выданы разрешения на строительство или реконструкцию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(наименование).</w:t>
      </w:r>
      <w:bookmarkStart w:id="0" w:name="_GoBack"/>
      <w:bookmarkEnd w:id="0"/>
    </w:p>
    <w:p w:rsidR="00412F31" w:rsidRDefault="00412F31"/>
    <w:sectPr w:rsidR="00412F31" w:rsidSect="0081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52F"/>
    <w:multiLevelType w:val="hybridMultilevel"/>
    <w:tmpl w:val="E5E2BEC6"/>
    <w:lvl w:ilvl="0" w:tplc="E9480598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998"/>
    <w:rsid w:val="00036ECF"/>
    <w:rsid w:val="002751B7"/>
    <w:rsid w:val="00412F31"/>
    <w:rsid w:val="00570B29"/>
    <w:rsid w:val="007C3F43"/>
    <w:rsid w:val="008129A6"/>
    <w:rsid w:val="00C076DA"/>
    <w:rsid w:val="00D13998"/>
    <w:rsid w:val="00DF1413"/>
    <w:rsid w:val="00F2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51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55</Words>
  <Characters>317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zom</cp:lastModifiedBy>
  <cp:revision>6</cp:revision>
  <dcterms:created xsi:type="dcterms:W3CDTF">2017-06-14T04:06:00Z</dcterms:created>
  <dcterms:modified xsi:type="dcterms:W3CDTF">2017-09-19T08:11:00Z</dcterms:modified>
</cp:coreProperties>
</file>