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78" w:rsidRDefault="00071778" w:rsidP="007C3F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071778" w:rsidRPr="007C3F43" w:rsidRDefault="00071778" w:rsidP="007C3F4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3F43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3F4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распоряжении котором</w:t>
      </w:r>
      <w:r w:rsidRPr="007C3F43">
        <w:rPr>
          <w:rFonts w:ascii="Times New Roman" w:hAnsi="Times New Roman" w:cs="Times New Roman"/>
          <w:sz w:val="24"/>
          <w:szCs w:val="24"/>
        </w:rPr>
        <w:t xml:space="preserve"> находятся сведения:</w:t>
      </w:r>
      <w:r w:rsidRPr="00036ECF">
        <w:t xml:space="preserve"> </w:t>
      </w:r>
      <w:r w:rsidRPr="00036ECF">
        <w:rPr>
          <w:rFonts w:ascii="Times New Roman" w:hAnsi="Times New Roman" w:cs="Times New Roman"/>
          <w:sz w:val="24"/>
          <w:szCs w:val="24"/>
        </w:rPr>
        <w:t>Администрация Чаинского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1778" w:rsidRPr="007C3F43" w:rsidRDefault="00071778" w:rsidP="007C3F4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F43">
        <w:rPr>
          <w:rFonts w:ascii="Times New Roman" w:hAnsi="Times New Roman" w:cs="Times New Roman"/>
          <w:sz w:val="24"/>
          <w:szCs w:val="24"/>
        </w:rPr>
        <w:t>Дата формирования файла с пространственными данными: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ECF">
        <w:rPr>
          <w:rFonts w:ascii="Times New Roman" w:hAnsi="Times New Roman" w:cs="Times New Roman"/>
          <w:sz w:val="24"/>
          <w:szCs w:val="24"/>
        </w:rPr>
        <w:t>19.05.2017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C3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1778" w:rsidRPr="007C3F43" w:rsidRDefault="00071778" w:rsidP="007C3F4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3F4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аименование категории сведений: </w:t>
      </w:r>
      <w:r w:rsidRPr="007C3F43">
        <w:rPr>
          <w:rFonts w:ascii="Times New Roman" w:hAnsi="Times New Roman" w:cs="Times New Roman"/>
          <w:sz w:val="24"/>
          <w:szCs w:val="24"/>
        </w:rPr>
        <w:t>Сведения о местах нахождения объектов дорожного сервиса, площадках отдыха водителей, стоянках (парковках) транспортных средств (наименование)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071778" w:rsidRPr="007C3F43" w:rsidSect="0017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052F"/>
    <w:multiLevelType w:val="hybridMultilevel"/>
    <w:tmpl w:val="E5E2BEC6"/>
    <w:lvl w:ilvl="0" w:tplc="E948059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507"/>
    <w:rsid w:val="00036ECF"/>
    <w:rsid w:val="00071778"/>
    <w:rsid w:val="00167394"/>
    <w:rsid w:val="001774F5"/>
    <w:rsid w:val="0033676A"/>
    <w:rsid w:val="00433C0A"/>
    <w:rsid w:val="00515790"/>
    <w:rsid w:val="007C3F43"/>
    <w:rsid w:val="00B66F28"/>
    <w:rsid w:val="00C44507"/>
    <w:rsid w:val="00D56F58"/>
    <w:rsid w:val="00F9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3F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57</Words>
  <Characters>329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zom</cp:lastModifiedBy>
  <cp:revision>5</cp:revision>
  <dcterms:created xsi:type="dcterms:W3CDTF">2017-06-14T03:59:00Z</dcterms:created>
  <dcterms:modified xsi:type="dcterms:W3CDTF">2017-09-19T08:21:00Z</dcterms:modified>
</cp:coreProperties>
</file>