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2EB" w:rsidRDefault="006122EB" w:rsidP="0037495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</w:p>
    <w:p w:rsidR="006122EB" w:rsidRPr="00E41C5D" w:rsidRDefault="006122EB" w:rsidP="00E41C5D">
      <w:pPr>
        <w:jc w:val="center"/>
        <w:rPr>
          <w:b/>
          <w:color w:val="FF0000"/>
          <w:sz w:val="28"/>
          <w:szCs w:val="28"/>
        </w:rPr>
      </w:pPr>
      <w:r w:rsidRPr="00E41C5D">
        <w:rPr>
          <w:b/>
          <w:i/>
          <w:color w:val="FF0000"/>
          <w:sz w:val="40"/>
          <w:szCs w:val="40"/>
        </w:rPr>
        <w:t>От штрафа все равно не убежишь</w:t>
      </w:r>
      <w:r w:rsidRPr="00E41C5D">
        <w:rPr>
          <w:b/>
          <w:color w:val="FF0000"/>
          <w:sz w:val="28"/>
          <w:szCs w:val="28"/>
        </w:rPr>
        <w:t xml:space="preserve">. </w: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158.4pt;height:118.8pt;z-index:251658240;mso-position-horizontal:left;mso-position-horizontal-relative:margin;mso-position-vertical:top;mso-position-vertical-relative:margin">
            <v:imagedata r:id="rId4" o:title=""/>
            <w10:wrap type="square" anchorx="margin" anchory="margin"/>
          </v:shape>
        </w:pict>
      </w:r>
    </w:p>
    <w:p w:rsidR="006122EB" w:rsidRDefault="006122EB" w:rsidP="0037495A">
      <w:pPr>
        <w:ind w:firstLine="708"/>
        <w:jc w:val="both"/>
        <w:rPr>
          <w:sz w:val="28"/>
          <w:szCs w:val="28"/>
        </w:rPr>
      </w:pPr>
      <w:r>
        <w:t xml:space="preserve">  </w:t>
      </w:r>
      <w:r>
        <w:rPr>
          <w:sz w:val="28"/>
          <w:szCs w:val="28"/>
        </w:rPr>
        <w:t>Штраф  был  и остается самым  распространенным и эффективным способом наказания  за административные правонарушения, т.к. затрагивает материальные интересы правонарушителя.</w:t>
      </w:r>
    </w:p>
    <w:p w:rsidR="006122EB" w:rsidRDefault="006122EB" w:rsidP="0037495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некоторых может возникнуть вопрос: «А стоит ли оплачивать штраф за совершенное правонарушение»? </w:t>
      </w:r>
    </w:p>
    <w:p w:rsidR="006122EB" w:rsidRDefault="006122EB" w:rsidP="0037495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закону вам предоставляется срок для добровольной уплаты штрафа. В соответствии с действующим законодательством - это 60 дней  со дня вступления постановления о наложении административного взыскания в законную силу. Большинство правонарушителей осознает противоправность своих действий и  добросовестно оплачивает штрафы в установленный законом срок. </w:t>
      </w:r>
    </w:p>
    <w:p w:rsidR="006122EB" w:rsidRDefault="006122EB" w:rsidP="0037495A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noProof/>
        </w:rPr>
        <w:pict>
          <v:shape id="_x0000_s1027" type="#_x0000_t75" style="position:absolute;left:0;text-align:left;margin-left:-13.8pt;margin-top:259.05pt;width:264pt;height:169.35pt;z-index:251659264;mso-position-horizontal-relative:margin;mso-position-vertical-relative:margin">
            <v:imagedata r:id="rId5" o:title=""/>
            <w10:wrap type="square" anchorx="margin" anchory="margin"/>
          </v:shape>
        </w:pict>
      </w:r>
      <w:r>
        <w:rPr>
          <w:sz w:val="28"/>
          <w:szCs w:val="28"/>
        </w:rPr>
        <w:t xml:space="preserve">Вместе с тем, существует другая категория граждан, которые по различным причинам платить не хотят,  и при этом даже не задумываются о том, что несвоевременная уплата штрафа  является составом  еще одного правонарушения, предусмотренного статьей 20.25 КоАП РФ. Данное правонарушение  предусматривает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6122EB" w:rsidRDefault="006122EB" w:rsidP="0037495A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noProof/>
        </w:rPr>
        <w:pict>
          <v:shape id="_x0000_s1028" type="#_x0000_t75" style="position:absolute;left:0;text-align:left;margin-left:292.8pt;margin-top:516.65pt;width:261.1pt;height:146.95pt;z-index:251660288;mso-position-horizontal-relative:margin;mso-position-vertical-relative:margin">
            <v:imagedata r:id="rId6" o:title=""/>
            <w10:wrap type="square" anchorx="margin" anchory="margin"/>
          </v:shape>
        </w:pict>
      </w:r>
      <w:r>
        <w:rPr>
          <w:sz w:val="28"/>
          <w:szCs w:val="28"/>
        </w:rPr>
        <w:t xml:space="preserve">Следует отметить, что при этом  </w:t>
      </w:r>
      <w:r>
        <w:rPr>
          <w:b/>
          <w:sz w:val="28"/>
          <w:szCs w:val="28"/>
        </w:rPr>
        <w:t>лица, привлеченные к административной ответственности в порядке статьи 20.25 КоАП не освобождаются от уплаты первоначального штрафа</w:t>
      </w:r>
      <w:r>
        <w:rPr>
          <w:sz w:val="28"/>
          <w:szCs w:val="28"/>
        </w:rPr>
        <w:t>. С учетом вышеизложенного нетрудно посчитать, во что вам обойдется несоблюдение сроков уплаты штрафа.</w:t>
      </w:r>
      <w:r>
        <w:rPr>
          <w:snapToGrid w:val="0"/>
          <w:color w:val="000000"/>
          <w:w w:val="1"/>
          <w:sz w:val="28"/>
          <w:szCs w:val="28"/>
          <w:bdr w:val="none" w:sz="0" w:space="0" w:color="auto" w:frame="1"/>
          <w:shd w:val="clear" w:color="auto" w:fill="000000"/>
          <w:lang/>
        </w:rPr>
        <w:t xml:space="preserve"> </w:t>
      </w:r>
    </w:p>
    <w:p w:rsidR="006122EB" w:rsidRDefault="006122EB" w:rsidP="0037495A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по истечении срока  для добровольной уплаты штрафа, можете готовиться к встрече с судебным приставом-исполнителем. Судебный пристав-исполнитель </w:t>
      </w:r>
    </w:p>
    <w:p w:rsidR="006122EB" w:rsidRDefault="006122EB" w:rsidP="00E41C5D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>
        <w:rPr>
          <w:noProof/>
        </w:rPr>
        <w:pict>
          <v:shape id="_x0000_s1029" type="#_x0000_t75" alt="Картинки по запросу приставы выносят имущество" style="position:absolute;left:0;text-align:left;margin-left:0;margin-top:63pt;width:229.5pt;height:129.75pt;z-index:251661312">
            <v:imagedata r:id="rId7" r:href="rId8"/>
            <w10:wrap type="square"/>
          </v:shape>
        </w:pict>
      </w:r>
      <w:r>
        <w:rPr>
          <w:sz w:val="28"/>
          <w:szCs w:val="28"/>
        </w:rPr>
        <w:t xml:space="preserve">во-первых, направит по месту работы правонарушителя требование об удержании соответствующей суммы через бухгалтерию (кроме заработной платы взыскание также может быть обращено на пенсию, стипендию, вклад в банке и т.п.); во- вторых, судебный пристав может явиться домой к правонарушителю с предложением заплатить штраф в пятидневный срок. При невозможности нарушителя оплатить штраф деньгами, взыскание может быть обращено на его имущество, которое будет распродано, и за счет полученных средств будет удержана необходимая сумма. Кроме этого, если Вы не заплатите штраф в службу судебных приставов, то с Вас дополнительно будет удержан ещё и </w:t>
      </w:r>
      <w:r w:rsidRPr="00E41C5D">
        <w:rPr>
          <w:color w:val="FF0000"/>
          <w:sz w:val="28"/>
          <w:szCs w:val="28"/>
        </w:rPr>
        <w:t>исполнительский сбор-</w:t>
      </w:r>
      <w:r>
        <w:rPr>
          <w:sz w:val="28"/>
          <w:szCs w:val="28"/>
        </w:rPr>
        <w:t xml:space="preserve"> это денежное взыскание, налагаемое на должника в случае неисполнения им исполнительного документа в срок, установленный для добровольного исполнения исполнительного документа (Исполнительский сбор устанавливается в размере семи процентов от подлежащей взысканию суммы или стоимости взыскиваемого имущества, но не менее одной тысячи рублей с должника-гражданина или должника - индивидуального предпринимателя и десяти тысяч рублей с должника-организации)</w:t>
      </w:r>
    </w:p>
    <w:p w:rsidR="006122EB" w:rsidRDefault="006122EB" w:rsidP="00E41C5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получается несложная арифметика:</w:t>
      </w:r>
    </w:p>
    <w:p w:rsidR="006122EB" w:rsidRDefault="006122EB" w:rsidP="00E41C5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Вам Административной комиссией вынесен штраф в размере 500 рублей, в случае несвоевременной уплаты (60 дней после вступления в законную силу постановления) на него по ст. 20.25 КоАП РФ будет наложен ещё один штраф в двухкратном размере- это 1000 рублей. Дело будет рассмотрено в мировом суде и дополнительно с Вас будет взыскана госпошлина (не больше 200 рублей), далее всё это пойдет в службу судебных приставов, где будет еще и взыскан исполнительский сбор!</w:t>
      </w:r>
    </w:p>
    <w:p w:rsidR="006122EB" w:rsidRDefault="006122EB" w:rsidP="00E41C5D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Считаем </w:t>
      </w:r>
      <w:r w:rsidRPr="00E41C5D">
        <w:rPr>
          <w:color w:val="FF0000"/>
          <w:sz w:val="28"/>
          <w:szCs w:val="28"/>
        </w:rPr>
        <w:t>500</w:t>
      </w:r>
      <w:r>
        <w:rPr>
          <w:sz w:val="28"/>
          <w:szCs w:val="28"/>
        </w:rPr>
        <w:t>+1000+200+1000=</w:t>
      </w:r>
      <w:r w:rsidRPr="00E41C5D">
        <w:rPr>
          <w:color w:val="FF0000"/>
          <w:sz w:val="28"/>
          <w:szCs w:val="28"/>
        </w:rPr>
        <w:t>2700</w:t>
      </w:r>
      <w:r>
        <w:rPr>
          <w:color w:val="FF0000"/>
          <w:sz w:val="28"/>
          <w:szCs w:val="28"/>
        </w:rPr>
        <w:t xml:space="preserve">  </w:t>
      </w:r>
    </w:p>
    <w:p w:rsidR="006122EB" w:rsidRDefault="006122EB" w:rsidP="00E41C5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>ЧУВСТВУЕТЕ РАЗНИЦУ???</w:t>
      </w:r>
    </w:p>
    <w:p w:rsidR="006122EB" w:rsidRDefault="006122EB" w:rsidP="00E41C5D">
      <w:pPr>
        <w:spacing w:before="100" w:beforeAutospacing="1" w:after="100" w:afterAutospacing="1"/>
        <w:ind w:firstLine="708"/>
        <w:jc w:val="center"/>
        <w:rPr>
          <w:sz w:val="28"/>
          <w:szCs w:val="28"/>
        </w:rPr>
      </w:pPr>
      <w:r>
        <w:rPr>
          <w:b/>
          <w:sz w:val="28"/>
          <w:szCs w:val="28"/>
        </w:rPr>
        <w:t>Штраф, несомненно, лучше заплатить вовремя!</w:t>
      </w:r>
    </w:p>
    <w:p w:rsidR="006122EB" w:rsidRDefault="006122EB" w:rsidP="0037495A">
      <w:pPr>
        <w:spacing w:before="100" w:beforeAutospacing="1" w:after="100" w:afterAutospacing="1"/>
        <w:jc w:val="both"/>
      </w:pPr>
      <w:r>
        <w:t xml:space="preserve">Секретарь административной комиссии Чаинского района  </w:t>
      </w:r>
      <w:r>
        <w:tab/>
        <w:t xml:space="preserve">Чепишко О.С. тел. 2-14-50     </w:t>
      </w:r>
    </w:p>
    <w:p w:rsidR="006122EB" w:rsidRDefault="006122EB" w:rsidP="0037495A">
      <w:pPr>
        <w:spacing w:before="100" w:beforeAutospacing="1" w:after="100" w:afterAutospacing="1"/>
        <w:jc w:val="both"/>
      </w:pPr>
      <w:r>
        <w:t xml:space="preserve"> </w:t>
      </w:r>
    </w:p>
    <w:p w:rsidR="006122EB" w:rsidRDefault="006122EB" w:rsidP="0037495A">
      <w:pPr>
        <w:spacing w:before="100" w:beforeAutospacing="1" w:after="100" w:afterAutospacing="1"/>
        <w:jc w:val="both"/>
      </w:pPr>
    </w:p>
    <w:p w:rsidR="006122EB" w:rsidRDefault="006122EB"/>
    <w:sectPr w:rsidR="006122EB" w:rsidSect="00612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495A"/>
    <w:rsid w:val="00001784"/>
    <w:rsid w:val="00026123"/>
    <w:rsid w:val="00042378"/>
    <w:rsid w:val="00052708"/>
    <w:rsid w:val="00076ADD"/>
    <w:rsid w:val="000B2E49"/>
    <w:rsid w:val="000C4888"/>
    <w:rsid w:val="000D13C7"/>
    <w:rsid w:val="000E525D"/>
    <w:rsid w:val="000E7B42"/>
    <w:rsid w:val="00103F05"/>
    <w:rsid w:val="00116C07"/>
    <w:rsid w:val="00140E31"/>
    <w:rsid w:val="001418C5"/>
    <w:rsid w:val="001473C3"/>
    <w:rsid w:val="00163367"/>
    <w:rsid w:val="00172680"/>
    <w:rsid w:val="00196764"/>
    <w:rsid w:val="001A101D"/>
    <w:rsid w:val="001C4BDC"/>
    <w:rsid w:val="001C5BFF"/>
    <w:rsid w:val="00200B00"/>
    <w:rsid w:val="00203E8F"/>
    <w:rsid w:val="002371E5"/>
    <w:rsid w:val="00242DA1"/>
    <w:rsid w:val="00263B4E"/>
    <w:rsid w:val="00263DAC"/>
    <w:rsid w:val="002848E0"/>
    <w:rsid w:val="00297B3F"/>
    <w:rsid w:val="002D083E"/>
    <w:rsid w:val="002D158C"/>
    <w:rsid w:val="00310257"/>
    <w:rsid w:val="0033607E"/>
    <w:rsid w:val="00354C55"/>
    <w:rsid w:val="00355C16"/>
    <w:rsid w:val="00363D2C"/>
    <w:rsid w:val="00371599"/>
    <w:rsid w:val="0037495A"/>
    <w:rsid w:val="003B4108"/>
    <w:rsid w:val="004022F4"/>
    <w:rsid w:val="00404D5D"/>
    <w:rsid w:val="004401B2"/>
    <w:rsid w:val="00466D1B"/>
    <w:rsid w:val="00472B85"/>
    <w:rsid w:val="004950B1"/>
    <w:rsid w:val="004950D2"/>
    <w:rsid w:val="004951C6"/>
    <w:rsid w:val="004B1987"/>
    <w:rsid w:val="004B3808"/>
    <w:rsid w:val="004E3AC2"/>
    <w:rsid w:val="004F00E6"/>
    <w:rsid w:val="00503061"/>
    <w:rsid w:val="00533718"/>
    <w:rsid w:val="00557DB0"/>
    <w:rsid w:val="00603F42"/>
    <w:rsid w:val="006122EB"/>
    <w:rsid w:val="0061545E"/>
    <w:rsid w:val="00630ACC"/>
    <w:rsid w:val="006330F9"/>
    <w:rsid w:val="00675822"/>
    <w:rsid w:val="00681096"/>
    <w:rsid w:val="00685ECE"/>
    <w:rsid w:val="006A0244"/>
    <w:rsid w:val="006A18E2"/>
    <w:rsid w:val="006A3F36"/>
    <w:rsid w:val="006A3F8E"/>
    <w:rsid w:val="006A65FB"/>
    <w:rsid w:val="006B0462"/>
    <w:rsid w:val="006B50D3"/>
    <w:rsid w:val="006E37AA"/>
    <w:rsid w:val="006F5CC6"/>
    <w:rsid w:val="00700B60"/>
    <w:rsid w:val="007123E4"/>
    <w:rsid w:val="00717D8C"/>
    <w:rsid w:val="0072748B"/>
    <w:rsid w:val="0077454E"/>
    <w:rsid w:val="00776339"/>
    <w:rsid w:val="007A0B30"/>
    <w:rsid w:val="007B406F"/>
    <w:rsid w:val="007B7C95"/>
    <w:rsid w:val="00814B99"/>
    <w:rsid w:val="00823C05"/>
    <w:rsid w:val="0087021A"/>
    <w:rsid w:val="008820C9"/>
    <w:rsid w:val="00893B8B"/>
    <w:rsid w:val="008B6C05"/>
    <w:rsid w:val="008E0C71"/>
    <w:rsid w:val="009015A6"/>
    <w:rsid w:val="00913BF3"/>
    <w:rsid w:val="00915250"/>
    <w:rsid w:val="00925435"/>
    <w:rsid w:val="0094366E"/>
    <w:rsid w:val="00956E4B"/>
    <w:rsid w:val="009715C3"/>
    <w:rsid w:val="00981F12"/>
    <w:rsid w:val="00987D7F"/>
    <w:rsid w:val="009917C0"/>
    <w:rsid w:val="009A6EAD"/>
    <w:rsid w:val="009B12DF"/>
    <w:rsid w:val="009C1CEA"/>
    <w:rsid w:val="009D2E38"/>
    <w:rsid w:val="009F26A7"/>
    <w:rsid w:val="00A1305E"/>
    <w:rsid w:val="00A216CA"/>
    <w:rsid w:val="00A411E2"/>
    <w:rsid w:val="00A46C37"/>
    <w:rsid w:val="00A67A26"/>
    <w:rsid w:val="00A735C1"/>
    <w:rsid w:val="00A90924"/>
    <w:rsid w:val="00AB12F0"/>
    <w:rsid w:val="00AE0FDE"/>
    <w:rsid w:val="00AE59F8"/>
    <w:rsid w:val="00B02977"/>
    <w:rsid w:val="00B24A68"/>
    <w:rsid w:val="00B24C72"/>
    <w:rsid w:val="00B3599C"/>
    <w:rsid w:val="00B53D03"/>
    <w:rsid w:val="00B75D2E"/>
    <w:rsid w:val="00B82029"/>
    <w:rsid w:val="00B939ED"/>
    <w:rsid w:val="00BF4379"/>
    <w:rsid w:val="00C0306D"/>
    <w:rsid w:val="00C517E5"/>
    <w:rsid w:val="00CB09E5"/>
    <w:rsid w:val="00CB1600"/>
    <w:rsid w:val="00CC0803"/>
    <w:rsid w:val="00CC3298"/>
    <w:rsid w:val="00CD579E"/>
    <w:rsid w:val="00CE4CBA"/>
    <w:rsid w:val="00D05B8A"/>
    <w:rsid w:val="00D15662"/>
    <w:rsid w:val="00D16DCE"/>
    <w:rsid w:val="00D70ABA"/>
    <w:rsid w:val="00DA2339"/>
    <w:rsid w:val="00DD2529"/>
    <w:rsid w:val="00DE2233"/>
    <w:rsid w:val="00DE4D95"/>
    <w:rsid w:val="00E01341"/>
    <w:rsid w:val="00E23EDE"/>
    <w:rsid w:val="00E41C5D"/>
    <w:rsid w:val="00E524C2"/>
    <w:rsid w:val="00E54FAD"/>
    <w:rsid w:val="00E87C8E"/>
    <w:rsid w:val="00EA6163"/>
    <w:rsid w:val="00EB08F1"/>
    <w:rsid w:val="00EB45EE"/>
    <w:rsid w:val="00F04E1A"/>
    <w:rsid w:val="00F25C42"/>
    <w:rsid w:val="00F5657F"/>
    <w:rsid w:val="00FA494E"/>
    <w:rsid w:val="00FF5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7495A"/>
    <w:rPr>
      <w:sz w:val="24"/>
      <w:szCs w:val="24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355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e-zaim.ru/wp-content/uploads/2016/03/Kak-kupit-arestovannoe-peredannoe-na-realizatsiyu-imushhestvo-u-sudebny-h-pristavov-1.jp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321</TotalTime>
  <Pages>1</Pages>
  <Words>515</Words>
  <Characters>2942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</dc:title>
  <dc:subject/>
  <dc:creator>user</dc:creator>
  <cp:keywords/>
  <dc:description/>
  <cp:lastModifiedBy>user</cp:lastModifiedBy>
  <cp:revision>2</cp:revision>
  <dcterms:created xsi:type="dcterms:W3CDTF">2017-02-10T02:44:00Z</dcterms:created>
  <dcterms:modified xsi:type="dcterms:W3CDTF">2017-02-10T11:30:00Z</dcterms:modified>
</cp:coreProperties>
</file>