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48" w:rsidRPr="00342C3A" w:rsidRDefault="00BE2848" w:rsidP="00C430B2">
      <w:pPr>
        <w:ind w:left="5580"/>
        <w:rPr>
          <w:sz w:val="22"/>
          <w:szCs w:val="22"/>
        </w:rPr>
      </w:pPr>
      <w:r w:rsidRPr="00342C3A">
        <w:rPr>
          <w:sz w:val="22"/>
          <w:szCs w:val="22"/>
        </w:rPr>
        <w:t>Приложение к постановлению Администрации Чаинского района</w:t>
      </w:r>
    </w:p>
    <w:p w:rsidR="00BE2848" w:rsidRPr="00342C3A" w:rsidRDefault="00BE2848" w:rsidP="00C430B2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42C3A">
        <w:rPr>
          <w:sz w:val="22"/>
          <w:szCs w:val="22"/>
        </w:rPr>
        <w:t>т</w:t>
      </w:r>
      <w:r>
        <w:rPr>
          <w:sz w:val="22"/>
          <w:szCs w:val="22"/>
        </w:rPr>
        <w:t xml:space="preserve"> 30.08.</w:t>
      </w:r>
      <w:r w:rsidRPr="00342C3A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342C3A">
        <w:rPr>
          <w:sz w:val="22"/>
          <w:szCs w:val="22"/>
        </w:rPr>
        <w:t xml:space="preserve"> № </w:t>
      </w:r>
      <w:r>
        <w:rPr>
          <w:sz w:val="22"/>
          <w:szCs w:val="22"/>
        </w:rPr>
        <w:t>330</w:t>
      </w:r>
    </w:p>
    <w:p w:rsidR="00BE2848" w:rsidRDefault="00BE2848" w:rsidP="00C430B2">
      <w:pPr>
        <w:rPr>
          <w:sz w:val="26"/>
          <w:szCs w:val="26"/>
        </w:rPr>
      </w:pPr>
    </w:p>
    <w:p w:rsidR="00BE2848" w:rsidRDefault="00BE2848" w:rsidP="00C430B2">
      <w:pPr>
        <w:rPr>
          <w:sz w:val="26"/>
          <w:szCs w:val="26"/>
        </w:rPr>
      </w:pPr>
    </w:p>
    <w:p w:rsidR="00BE2848" w:rsidRDefault="00BE2848" w:rsidP="00C430B2">
      <w:pPr>
        <w:rPr>
          <w:sz w:val="26"/>
          <w:szCs w:val="26"/>
        </w:rPr>
      </w:pPr>
    </w:p>
    <w:p w:rsidR="00BE2848" w:rsidRDefault="00BE2848" w:rsidP="00C430B2">
      <w:pPr>
        <w:pStyle w:val="Heading1"/>
      </w:pPr>
      <w:r>
        <w:t>СОСТАВ АДМИНИСТРАТИВНОЙ КОМИССИИ ЧАИНСКОГО РАЙОНА</w:t>
      </w:r>
    </w:p>
    <w:p w:rsidR="00BE2848" w:rsidRDefault="00BE2848" w:rsidP="00C430B2">
      <w:pPr>
        <w:jc w:val="center"/>
        <w:rPr>
          <w:sz w:val="26"/>
          <w:szCs w:val="26"/>
        </w:rPr>
      </w:pPr>
    </w:p>
    <w:p w:rsidR="00BE2848" w:rsidRDefault="00BE2848" w:rsidP="00C430B2">
      <w:pPr>
        <w:jc w:val="center"/>
        <w:rPr>
          <w:sz w:val="26"/>
          <w:szCs w:val="26"/>
        </w:rPr>
      </w:pPr>
    </w:p>
    <w:tbl>
      <w:tblPr>
        <w:tblW w:w="9360" w:type="dxa"/>
        <w:tblInd w:w="-72" w:type="dxa"/>
        <w:tblLook w:val="01E0"/>
      </w:tblPr>
      <w:tblGrid>
        <w:gridCol w:w="2160"/>
        <w:gridCol w:w="420"/>
        <w:gridCol w:w="6780"/>
      </w:tblGrid>
      <w:tr w:rsidR="00BE2848">
        <w:tc>
          <w:tcPr>
            <w:tcW w:w="216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Семыкин Андрей Александрович</w:t>
            </w:r>
          </w:p>
        </w:tc>
        <w:tc>
          <w:tcPr>
            <w:tcW w:w="42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8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Первый заместитель Главы Администрации Чаинского района, председатель комиссии;</w:t>
            </w:r>
          </w:p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</w:p>
        </w:tc>
      </w:tr>
      <w:tr w:rsidR="00BE2848">
        <w:tc>
          <w:tcPr>
            <w:tcW w:w="216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Адамова Елена Александровна</w:t>
            </w:r>
          </w:p>
        </w:tc>
        <w:tc>
          <w:tcPr>
            <w:tcW w:w="42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8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(юрисконсульт) Администрации Чаинского района, заместитель председателя комиссии;</w:t>
            </w:r>
          </w:p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</w:p>
        </w:tc>
      </w:tr>
      <w:tr w:rsidR="00BE2848">
        <w:tc>
          <w:tcPr>
            <w:tcW w:w="216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Чепишко  Ольга Степановна</w:t>
            </w:r>
          </w:p>
        </w:tc>
        <w:tc>
          <w:tcPr>
            <w:tcW w:w="42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80" w:type="dxa"/>
          </w:tcPr>
          <w:p w:rsidR="00BE2848" w:rsidRDefault="00BE2848" w:rsidP="00C430B2">
            <w:pPr>
              <w:ind w:righ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(ответственный секретарь) Административной комиссии Чаинского района;</w:t>
            </w:r>
          </w:p>
          <w:p w:rsidR="00BE2848" w:rsidRDefault="00BE2848" w:rsidP="00C430B2">
            <w:pPr>
              <w:ind w:right="-48"/>
              <w:jc w:val="both"/>
              <w:rPr>
                <w:sz w:val="26"/>
                <w:szCs w:val="26"/>
              </w:rPr>
            </w:pPr>
          </w:p>
        </w:tc>
      </w:tr>
      <w:tr w:rsidR="00BE2848">
        <w:tc>
          <w:tcPr>
            <w:tcW w:w="216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Петроченко Татьяна Станиславовна</w:t>
            </w:r>
          </w:p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8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по социально- экономическому развитию Администрации Чаинского района;</w:t>
            </w:r>
          </w:p>
        </w:tc>
      </w:tr>
      <w:tr w:rsidR="00BE2848">
        <w:tc>
          <w:tcPr>
            <w:tcW w:w="216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 Татьяна Васильевна</w:t>
            </w:r>
          </w:p>
        </w:tc>
        <w:tc>
          <w:tcPr>
            <w:tcW w:w="42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80" w:type="dxa"/>
          </w:tcPr>
          <w:p w:rsidR="00BE2848" w:rsidRDefault="00BE2848" w:rsidP="00C430B2">
            <w:pPr>
              <w:ind w:right="-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Чаинского района по социально- экономическому развитию Администрации Чаинского района;</w:t>
            </w:r>
          </w:p>
        </w:tc>
      </w:tr>
    </w:tbl>
    <w:p w:rsidR="00BE2848" w:rsidRDefault="00BE2848" w:rsidP="00C430B2">
      <w:pPr>
        <w:ind w:right="-107"/>
        <w:jc w:val="both"/>
      </w:pPr>
    </w:p>
    <w:p w:rsidR="00BE2848" w:rsidRPr="00C430B2" w:rsidRDefault="00BE2848"/>
    <w:sectPr w:rsidR="00BE2848" w:rsidRPr="00C430B2" w:rsidSect="00BE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0B2"/>
    <w:rsid w:val="00001784"/>
    <w:rsid w:val="00026123"/>
    <w:rsid w:val="00042378"/>
    <w:rsid w:val="00052708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42C3A"/>
    <w:rsid w:val="00354C55"/>
    <w:rsid w:val="00355C16"/>
    <w:rsid w:val="00363D2C"/>
    <w:rsid w:val="00371599"/>
    <w:rsid w:val="003B4108"/>
    <w:rsid w:val="004022F4"/>
    <w:rsid w:val="00404D5D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B02977"/>
    <w:rsid w:val="00B24A68"/>
    <w:rsid w:val="00B24C72"/>
    <w:rsid w:val="00B3599C"/>
    <w:rsid w:val="00B53D03"/>
    <w:rsid w:val="00B75D2E"/>
    <w:rsid w:val="00B82029"/>
    <w:rsid w:val="00B939ED"/>
    <w:rsid w:val="00BE2848"/>
    <w:rsid w:val="00BF4379"/>
    <w:rsid w:val="00C0306D"/>
    <w:rsid w:val="00C430B2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0B2"/>
  </w:style>
  <w:style w:type="paragraph" w:styleId="Heading1">
    <w:name w:val="heading 1"/>
    <w:basedOn w:val="Normal"/>
    <w:next w:val="Normal"/>
    <w:link w:val="Heading1Char"/>
    <w:uiPriority w:val="9"/>
    <w:qFormat/>
    <w:rsid w:val="00C430B2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9A4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2017-02-10T02:02:00Z</dcterms:created>
  <dcterms:modified xsi:type="dcterms:W3CDTF">2017-02-10T02:03:00Z</dcterms:modified>
</cp:coreProperties>
</file>